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1"/>
        <w:jc w:val="center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-667385</wp:posOffset>
                </wp:positionV>
                <wp:extent cx="678815" cy="591820"/>
                <wp:effectExtent l="0" t="0" r="6985" b="177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457325" y="317500"/>
                          <a:ext cx="678815" cy="591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drawing>
                                <wp:inline distT="0" distB="0" distL="114300" distR="114300">
                                  <wp:extent cx="459105" cy="439420"/>
                                  <wp:effectExtent l="0" t="0" r="17145" b="17780"/>
                                  <wp:docPr id="5" name="图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r="6620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9105" cy="439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1pt;margin-top:-52.55pt;height:46.6pt;width:53.45pt;z-index:251659264;mso-width-relative:page;mso-height-relative:page;" filled="f" stroked="f" coordsize="21600,21600" o:gfxdata="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1LmE2wAAAAwBAAAPAAAAAAAAAAEA&#10;IAAAACIAAABkcnMvZG93bnJldi54bWxQSwECFAAUAAAACACHTuJAIfDzFUUCAABw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drawing>
                          <wp:inline distT="0" distB="0" distL="114300" distR="114300">
                            <wp:extent cx="459105" cy="439420"/>
                            <wp:effectExtent l="0" t="0" r="17145" b="17780"/>
                            <wp:docPr id="5" name="图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r="6620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9105" cy="439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/>
          <w:b/>
          <w:sz w:val="48"/>
          <w:szCs w:val="48"/>
        </w:rPr>
        <w:t>投标报名登记表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1"/>
        <w:gridCol w:w="2195"/>
        <w:gridCol w:w="989"/>
        <w:gridCol w:w="289"/>
        <w:gridCol w:w="847"/>
        <w:gridCol w:w="73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>
            <w:pPr>
              <w:spacing w:after="60" w:line="360" w:lineRule="auto"/>
              <w:rPr>
                <w:rFonts w:hint="eastAsia" w:ascii="宋体" w:hAnsi="宋体" w:eastAsia="宋体" w:cs="宋体"/>
                <w:sz w:val="22"/>
                <w:szCs w:val="21"/>
                <w:highlight w:val="yellow"/>
              </w:rPr>
            </w:pPr>
          </w:p>
        </w:tc>
        <w:tc>
          <w:tcPr>
            <w:tcW w:w="9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包组号</w:t>
            </w:r>
          </w:p>
        </w:tc>
        <w:tc>
          <w:tcPr>
            <w:tcW w:w="1576" w:type="pct"/>
            <w:vAlign w:val="center"/>
          </w:tcPr>
          <w:p>
            <w:pPr>
              <w:spacing w:after="60" w:line="360" w:lineRule="auto"/>
              <w:rPr>
                <w:rFonts w:hint="eastAsia" w:ascii="宋体" w:hAnsi="宋体" w:eastAsia="宋体" w:cs="宋体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电子邮箱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（接收采购文件）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身份证号码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登记时间</w:t>
            </w:r>
          </w:p>
        </w:tc>
        <w:tc>
          <w:tcPr>
            <w:tcW w:w="195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------------------------------------------------------------------------------------------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供应商证照查验及报名登记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标书售价：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每份人民币500元，招标文件售后不退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购买方式：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现场购买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购买招标文件款收讫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□现金收讫  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微信支付二维码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drawing>
                <wp:inline distT="0" distB="0" distL="114300" distR="114300">
                  <wp:extent cx="2334260" cy="1927860"/>
                  <wp:effectExtent l="0" t="0" r="8890" b="15240"/>
                  <wp:docPr id="2" name="图片 2" descr="\\192.168.1.8\13768944141_Home1\共享文件夹\建明项目管理\2023\01学校\收款码杨明.jpg收款码杨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\\192.168.1.8\13768944141_Home1\共享文件夹\建明项目管理\2023\01学校\收款码杨明.jpg收款码杨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请在支付时备注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公司简称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项目编号后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位数字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</w:t>
      </w:r>
      <w:r>
        <w:rPr>
          <w:rFonts w:hint="eastAsia" w:ascii="仿宋" w:hAnsi="仿宋" w:eastAsia="仿宋"/>
          <w:b/>
          <w:sz w:val="22"/>
          <w:lang w:eastAsia="zh-CN"/>
        </w:rPr>
        <w:t>（</w:t>
      </w:r>
      <w:r>
        <w:rPr>
          <w:rFonts w:hint="eastAsia" w:ascii="仿宋" w:hAnsi="仿宋" w:eastAsia="仿宋"/>
          <w:b/>
          <w:sz w:val="22"/>
          <w:lang w:val="en-US" w:eastAsia="zh-CN"/>
        </w:rPr>
        <w:t>复印件加盖公章</w:t>
      </w:r>
      <w:r>
        <w:rPr>
          <w:rFonts w:hint="eastAsia" w:ascii="仿宋" w:hAnsi="仿宋" w:eastAsia="仿宋"/>
          <w:b/>
          <w:sz w:val="22"/>
          <w:lang w:eastAsia="zh-CN"/>
        </w:rPr>
        <w:t>）</w:t>
      </w:r>
      <w:r>
        <w:rPr>
          <w:rFonts w:hint="eastAsia" w:ascii="仿宋" w:hAnsi="仿宋" w:eastAsia="仿宋"/>
          <w:b/>
          <w:sz w:val="22"/>
        </w:rPr>
        <w:t>。</w:t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6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hint="eastAsia"/>
        <w:color w:val="0070C0"/>
        <w:sz w:val="20"/>
      </w:rPr>
    </w:pPr>
    <w:r>
      <w:rPr>
        <w:rFonts w:hint="eastAsia"/>
        <w:color w:val="0070C0"/>
        <w:sz w:val="20"/>
      </w:rPr>
      <w:t xml:space="preserve">地址：深圳市宝安区新安街道湖滨东路29号华林达大楼5楼  电话：0755-23595580  </w:t>
    </w:r>
  </w:p>
  <w:p>
    <w:pPr>
      <w:pStyle w:val="4"/>
      <w:rPr>
        <w:color w:val="0070C0"/>
        <w:sz w:val="20"/>
      </w:rPr>
    </w:pPr>
    <w:r>
      <w:rPr>
        <w:rFonts w:hint="eastAsia"/>
        <w:color w:val="0070C0"/>
        <w:sz w:val="20"/>
      </w:rPr>
      <w:t>邮箱：jmxmgl@163.com 网址： http://www.szjmxm.com/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823B0B" w:themeColor="accent2" w:themeShade="7F" w:sz="24" w:space="1"/>
      </w:pBdr>
      <w:ind w:firstLine="2650" w:firstLineChars="600"/>
      <w:jc w:val="left"/>
      <w:rPr>
        <w:rFonts w:hint="default" w:asciiTheme="majorHAnsi" w:hAnsiTheme="majorHAnsi" w:eastAsiaTheme="majorEastAsia" w:cstheme="majorBidi"/>
        <w:sz w:val="32"/>
        <w:szCs w:val="32"/>
        <w:lang w:val="en-US" w:eastAsia="zh-CN"/>
      </w:rPr>
    </w:pPr>
    <w:r>
      <w:rPr>
        <w:rFonts w:hint="eastAsia" w:asciiTheme="majorHAnsi" w:hAnsiTheme="majorHAnsi" w:eastAsiaTheme="majorEastAsia" w:cstheme="majorBidi"/>
        <w:b/>
        <w:bCs/>
        <w:sz w:val="44"/>
        <w:szCs w:val="44"/>
        <w:lang w:val="en-US" w:eastAsia="zh-CN"/>
      </w:rPr>
      <w:t>深圳市建明项目管理有限公司</w:t>
    </w:r>
  </w:p>
  <w:p>
    <w:pPr>
      <w:pStyle w:val="5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2ZjZiZDBiMjBlYWI4MWQwNDVjYzI1YzJlN2U3NjgifQ=="/>
  </w:docVars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18373188"/>
    <w:rsid w:val="1AA8786B"/>
    <w:rsid w:val="25023362"/>
    <w:rsid w:val="2A896FEA"/>
    <w:rsid w:val="3B937344"/>
    <w:rsid w:val="3BE44514"/>
    <w:rsid w:val="44724D15"/>
    <w:rsid w:val="4AB9582D"/>
    <w:rsid w:val="4C07749A"/>
    <w:rsid w:val="4D3B0246"/>
    <w:rsid w:val="519A3D3C"/>
    <w:rsid w:val="5AE43A3F"/>
    <w:rsid w:val="61531D3F"/>
    <w:rsid w:val="63F55C8A"/>
    <w:rsid w:val="6BEA2718"/>
    <w:rsid w:val="6D535020"/>
    <w:rsid w:val="723113C0"/>
    <w:rsid w:val="796C59D2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autoRedefine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 reader-word-s3-6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Char"/>
    <w:basedOn w:val="8"/>
    <w:link w:val="2"/>
    <w:autoRedefine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autoRedefine/>
    <w:qFormat/>
    <w:uiPriority w:val="99"/>
    <w:rPr>
      <w:kern w:val="2"/>
      <w:sz w:val="18"/>
      <w:szCs w:val="24"/>
    </w:rPr>
  </w:style>
  <w:style w:type="character" w:customStyle="1" w:styleId="14">
    <w:name w:val="页眉 Char"/>
    <w:basedOn w:val="8"/>
    <w:link w:val="5"/>
    <w:autoRedefine/>
    <w:qFormat/>
    <w:uiPriority w:val="99"/>
    <w:rPr>
      <w:kern w:val="2"/>
      <w:sz w:val="18"/>
      <w:szCs w:val="24"/>
    </w:rPr>
  </w:style>
  <w:style w:type="character" w:customStyle="1" w:styleId="15">
    <w:name w:val="Subtle Reference"/>
    <w:basedOn w:val="8"/>
    <w:autoRedefine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368</Words>
  <Characters>525</Characters>
  <Lines>4</Lines>
  <Paragraphs>1</Paragraphs>
  <TotalTime>1</TotalTime>
  <ScaleCrop>false</ScaleCrop>
  <LinksUpToDate>false</LinksUpToDate>
  <CharactersWithSpaces>537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斜视</cp:lastModifiedBy>
  <cp:lastPrinted>2023-02-27T07:57:00Z</cp:lastPrinted>
  <dcterms:modified xsi:type="dcterms:W3CDTF">2024-02-26T01:07:36Z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7F4E9AC45E4A4BA9B3ADE495895C7A6B</vt:lpwstr>
  </property>
</Properties>
</file>